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tamworth-profile"/>
    <w:p>
      <w:pPr>
        <w:pStyle w:val="Heading1"/>
      </w:pPr>
      <w:r>
        <w:t xml:space="preserve">Tamworth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9,884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64,459          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Tamworth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31,292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Tamworth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8,045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5,470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$48,418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$4,130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33,498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6,512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3,518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3,418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2,899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2,681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5,808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5,927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1134 - Tamworth NSW Bushfires (26 October - 4 November 2023)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987 - NSW Severe Weather and Flooding from 9 November 2021 onwards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425,000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4,277,284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225,000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121,160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115,961.6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Support grants ($10,000)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Apple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Wine Grape Smoke Taint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2024-11-14T23:32:46Z</dcterms:created>
  <dcterms:modified xsi:type="dcterms:W3CDTF">2024-11-14T23:32:46Z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